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75"/>
        <w:tblW w:w="104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92"/>
        <w:gridCol w:w="1417"/>
        <w:gridCol w:w="777"/>
      </w:tblGrid>
      <w:tr w:rsidR="00F14AC1" w:rsidTr="00B2130D">
        <w:tc>
          <w:tcPr>
            <w:tcW w:w="8292" w:type="dxa"/>
          </w:tcPr>
          <w:p w:rsidR="00F14AC1" w:rsidRDefault="00F14AC1" w:rsidP="00B2130D">
            <w:pPr>
              <w:ind w:right="214" w:firstLine="2127"/>
              <w:jc w:val="center"/>
              <w:rPr>
                <w:sz w:val="28"/>
              </w:rPr>
            </w:pPr>
            <w:r>
              <w:rPr>
                <w:sz w:val="24"/>
                <w:u w:val="single"/>
              </w:rPr>
              <w:t>CONTRATO POR TEMPO DETERMINADO</w:t>
            </w:r>
          </w:p>
        </w:tc>
        <w:tc>
          <w:tcPr>
            <w:tcW w:w="1417" w:type="dxa"/>
          </w:tcPr>
          <w:p w:rsidR="00F14AC1" w:rsidRDefault="00F14AC1" w:rsidP="00B2130D">
            <w:pPr>
              <w:jc w:val="right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14AC1" w:rsidRDefault="00F14AC1" w:rsidP="00B2130D">
            <w:pPr>
              <w:jc w:val="right"/>
              <w:rPr>
                <w:b/>
              </w:rPr>
            </w:pPr>
          </w:p>
        </w:tc>
      </w:tr>
    </w:tbl>
    <w:p w:rsidR="00F14AC1" w:rsidRDefault="00F14AC1" w:rsidP="00F14AC1">
      <w:pPr>
        <w:jc w:val="center"/>
        <w:rPr>
          <w:b/>
          <w:sz w:val="18"/>
        </w:rPr>
      </w:pPr>
      <w:r>
        <w:rPr>
          <w:b/>
          <w:sz w:val="18"/>
        </w:rPr>
        <w:t>(Portaria Nº 3.405 de 25/10/1978)</w:t>
      </w:r>
    </w:p>
    <w:p w:rsidR="00F14AC1" w:rsidRDefault="00F14AC1" w:rsidP="00F14AC1">
      <w:pPr>
        <w:jc w:val="center"/>
        <w:rPr>
          <w:sz w:val="18"/>
        </w:rPr>
      </w:pPr>
    </w:p>
    <w:tbl>
      <w:tblPr>
        <w:tblW w:w="10487" w:type="dxa"/>
        <w:tblInd w:w="-9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3004"/>
        <w:gridCol w:w="1943"/>
        <w:gridCol w:w="792"/>
      </w:tblGrid>
      <w:tr w:rsidR="00F14AC1" w:rsidTr="00F14AC1">
        <w:tc>
          <w:tcPr>
            <w:tcW w:w="10487" w:type="dxa"/>
            <w:gridSpan w:val="4"/>
            <w:shd w:val="pct20" w:color="auto" w:fill="auto"/>
          </w:tcPr>
          <w:p w:rsidR="00F14AC1" w:rsidRDefault="00F14AC1" w:rsidP="009E0BA6">
            <w:pPr>
              <w:jc w:val="center"/>
              <w:rPr>
                <w:sz w:val="17"/>
              </w:rPr>
            </w:pPr>
            <w:r>
              <w:rPr>
                <w:sz w:val="17"/>
              </w:rPr>
              <w:t>EMPREGADORA</w:t>
            </w:r>
          </w:p>
        </w:tc>
      </w:tr>
      <w:tr w:rsidR="00F14AC1" w:rsidTr="00F14AC1">
        <w:tc>
          <w:tcPr>
            <w:tcW w:w="7752" w:type="dxa"/>
            <w:gridSpan w:val="2"/>
            <w:tcBorders>
              <w:bottom w:val="nil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NOME</w:t>
            </w:r>
          </w:p>
        </w:tc>
        <w:tc>
          <w:tcPr>
            <w:tcW w:w="2735" w:type="dxa"/>
            <w:gridSpan w:val="2"/>
            <w:tcBorders>
              <w:bottom w:val="nil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CNPJ</w:t>
            </w:r>
          </w:p>
        </w:tc>
      </w:tr>
      <w:tr w:rsidR="00F14AC1" w:rsidTr="00F14AC1">
        <w:tc>
          <w:tcPr>
            <w:tcW w:w="7752" w:type="dxa"/>
            <w:gridSpan w:val="2"/>
            <w:tcBorders>
              <w:top w:val="nil"/>
              <w:bottom w:val="single" w:sz="6" w:space="0" w:color="auto"/>
            </w:tcBorders>
          </w:tcPr>
          <w:p w:rsidR="00F14AC1" w:rsidRDefault="00F14AC1" w:rsidP="009E0BA6">
            <w:pPr>
              <w:rPr>
                <w:b/>
              </w:rPr>
            </w:pPr>
          </w:p>
        </w:tc>
        <w:tc>
          <w:tcPr>
            <w:tcW w:w="2735" w:type="dxa"/>
            <w:gridSpan w:val="2"/>
            <w:tcBorders>
              <w:top w:val="nil"/>
              <w:bottom w:val="single" w:sz="6" w:space="0" w:color="auto"/>
            </w:tcBorders>
          </w:tcPr>
          <w:p w:rsidR="00F14AC1" w:rsidRDefault="00F14AC1" w:rsidP="009E0BA6">
            <w:pPr>
              <w:rPr>
                <w:b/>
              </w:rPr>
            </w:pPr>
          </w:p>
        </w:tc>
      </w:tr>
      <w:tr w:rsidR="00F14AC1" w:rsidTr="00F14AC1">
        <w:tc>
          <w:tcPr>
            <w:tcW w:w="4748" w:type="dxa"/>
            <w:tcBorders>
              <w:top w:val="single" w:sz="6" w:space="0" w:color="auto"/>
              <w:bottom w:val="nil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ENDEREÇO</w:t>
            </w:r>
          </w:p>
        </w:tc>
        <w:tc>
          <w:tcPr>
            <w:tcW w:w="3004" w:type="dxa"/>
            <w:tcBorders>
              <w:top w:val="single" w:sz="6" w:space="0" w:color="auto"/>
              <w:bottom w:val="nil"/>
            </w:tcBorders>
          </w:tcPr>
          <w:p w:rsidR="00F14AC1" w:rsidRDefault="00F14AC1" w:rsidP="009E0BA6">
            <w:pPr>
              <w:rPr>
                <w:b/>
                <w:sz w:val="17"/>
              </w:rPr>
            </w:pPr>
            <w:r>
              <w:rPr>
                <w:sz w:val="17"/>
              </w:rPr>
              <w:t>CIDADE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CEP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14AC1" w:rsidRDefault="00F14AC1" w:rsidP="009E0BA6">
            <w:pPr>
              <w:jc w:val="center"/>
              <w:rPr>
                <w:sz w:val="17"/>
              </w:rPr>
            </w:pPr>
            <w:r>
              <w:rPr>
                <w:sz w:val="17"/>
              </w:rPr>
              <w:t>UF</w:t>
            </w:r>
          </w:p>
        </w:tc>
      </w:tr>
      <w:tr w:rsidR="00F14AC1" w:rsidTr="00F14AC1"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F14AC1" w:rsidRDefault="00F14AC1" w:rsidP="009E0BA6">
            <w:pPr>
              <w:rPr>
                <w:b/>
              </w:rPr>
            </w:pPr>
          </w:p>
        </w:tc>
        <w:tc>
          <w:tcPr>
            <w:tcW w:w="30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14AC1" w:rsidRDefault="00F14AC1" w:rsidP="009E0BA6">
            <w:pPr>
              <w:rPr>
                <w:b/>
              </w:rPr>
            </w:pPr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4AC1" w:rsidRDefault="00F14AC1" w:rsidP="009E0BA6">
            <w:pPr>
              <w:rPr>
                <w:b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4AC1" w:rsidRDefault="00F14AC1" w:rsidP="009E0BA6">
            <w:pPr>
              <w:jc w:val="center"/>
              <w:rPr>
                <w:b/>
              </w:rPr>
            </w:pPr>
          </w:p>
        </w:tc>
      </w:tr>
      <w:tr w:rsidR="00F14AC1" w:rsidTr="00F14AC1">
        <w:tc>
          <w:tcPr>
            <w:tcW w:w="4748" w:type="dxa"/>
            <w:tcBorders>
              <w:bottom w:val="nil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REPRESENTANTE LEGAL</w:t>
            </w:r>
          </w:p>
        </w:tc>
        <w:tc>
          <w:tcPr>
            <w:tcW w:w="3004" w:type="dxa"/>
            <w:tcBorders>
              <w:bottom w:val="nil"/>
            </w:tcBorders>
          </w:tcPr>
          <w:p w:rsidR="00F14AC1" w:rsidRDefault="00F14AC1" w:rsidP="009E0BA6">
            <w:pPr>
              <w:rPr>
                <w:sz w:val="17"/>
              </w:rPr>
            </w:pPr>
            <w:proofErr w:type="spellStart"/>
            <w:r>
              <w:rPr>
                <w:sz w:val="17"/>
              </w:rPr>
              <w:t>R.G.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2735" w:type="dxa"/>
            <w:gridSpan w:val="2"/>
            <w:tcBorders>
              <w:bottom w:val="nil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INSCRIÇÃO NO M.T</w:t>
            </w:r>
          </w:p>
        </w:tc>
      </w:tr>
      <w:tr w:rsidR="00F14AC1" w:rsidTr="00F14AC1">
        <w:tc>
          <w:tcPr>
            <w:tcW w:w="4748" w:type="dxa"/>
            <w:tcBorders>
              <w:top w:val="nil"/>
              <w:bottom w:val="single" w:sz="6" w:space="0" w:color="auto"/>
            </w:tcBorders>
          </w:tcPr>
          <w:p w:rsidR="00F14AC1" w:rsidRDefault="00F14AC1" w:rsidP="009E0BA6">
            <w:pPr>
              <w:rPr>
                <w:b/>
              </w:rPr>
            </w:pPr>
          </w:p>
        </w:tc>
        <w:tc>
          <w:tcPr>
            <w:tcW w:w="3004" w:type="dxa"/>
            <w:tcBorders>
              <w:top w:val="nil"/>
              <w:bottom w:val="single" w:sz="6" w:space="0" w:color="auto"/>
            </w:tcBorders>
          </w:tcPr>
          <w:p w:rsidR="00F14AC1" w:rsidRDefault="00F14AC1" w:rsidP="009E0BA6">
            <w:pPr>
              <w:rPr>
                <w:b/>
              </w:rPr>
            </w:pPr>
          </w:p>
        </w:tc>
        <w:tc>
          <w:tcPr>
            <w:tcW w:w="2735" w:type="dxa"/>
            <w:gridSpan w:val="2"/>
            <w:tcBorders>
              <w:top w:val="nil"/>
              <w:bottom w:val="single" w:sz="6" w:space="0" w:color="auto"/>
            </w:tcBorders>
          </w:tcPr>
          <w:p w:rsidR="00F14AC1" w:rsidRDefault="00F14AC1" w:rsidP="009E0BA6">
            <w:pPr>
              <w:rPr>
                <w:b/>
              </w:rPr>
            </w:pPr>
          </w:p>
        </w:tc>
      </w:tr>
    </w:tbl>
    <w:p w:rsidR="00F14AC1" w:rsidRDefault="00F14AC1" w:rsidP="00F14AC1">
      <w:pPr>
        <w:jc w:val="center"/>
        <w:rPr>
          <w:b/>
        </w:rPr>
      </w:pPr>
    </w:p>
    <w:tbl>
      <w:tblPr>
        <w:tblW w:w="10487" w:type="dxa"/>
        <w:tblInd w:w="-9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3004"/>
        <w:gridCol w:w="1943"/>
        <w:gridCol w:w="792"/>
      </w:tblGrid>
      <w:tr w:rsidR="00F14AC1" w:rsidTr="00F14AC1">
        <w:tc>
          <w:tcPr>
            <w:tcW w:w="1048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14AC1" w:rsidRDefault="00F14AC1" w:rsidP="009E0BA6">
            <w:pPr>
              <w:jc w:val="center"/>
              <w:rPr>
                <w:sz w:val="17"/>
              </w:rPr>
            </w:pPr>
            <w:r>
              <w:rPr>
                <w:sz w:val="17"/>
              </w:rPr>
              <w:t>EMPREGADO</w:t>
            </w:r>
          </w:p>
        </w:tc>
      </w:tr>
      <w:tr w:rsidR="00F14AC1" w:rsidTr="00F14A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52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NOME</w:t>
            </w: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CPF</w:t>
            </w:r>
          </w:p>
        </w:tc>
      </w:tr>
      <w:tr w:rsidR="00F14AC1" w:rsidTr="00F14A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52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F14AC1" w:rsidRDefault="00F14AC1" w:rsidP="009E0BA6">
            <w:pPr>
              <w:rPr>
                <w:b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</w:tcBorders>
          </w:tcPr>
          <w:p w:rsidR="00F14AC1" w:rsidRDefault="00F14AC1" w:rsidP="009E0BA6">
            <w:pPr>
              <w:rPr>
                <w:b/>
              </w:rPr>
            </w:pPr>
          </w:p>
        </w:tc>
      </w:tr>
      <w:tr w:rsidR="00F14AC1" w:rsidTr="00F14A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74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ENDEREÇO</w:t>
            </w:r>
          </w:p>
        </w:tc>
        <w:tc>
          <w:tcPr>
            <w:tcW w:w="30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CIDADE</w:t>
            </w: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CEP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14AC1" w:rsidRDefault="00F14AC1" w:rsidP="009E0BA6">
            <w:pPr>
              <w:jc w:val="center"/>
              <w:rPr>
                <w:sz w:val="17"/>
              </w:rPr>
            </w:pPr>
            <w:r>
              <w:rPr>
                <w:sz w:val="17"/>
              </w:rPr>
              <w:t>UF</w:t>
            </w:r>
          </w:p>
        </w:tc>
      </w:tr>
      <w:tr w:rsidR="00F14AC1" w:rsidTr="00F14A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74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rPr>
                <w:b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4AC1" w:rsidRDefault="00F14AC1" w:rsidP="009E0BA6">
            <w:pPr>
              <w:rPr>
                <w:b/>
              </w:rPr>
            </w:pPr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nil"/>
            </w:tcBorders>
          </w:tcPr>
          <w:p w:rsidR="00F14AC1" w:rsidRDefault="00F14AC1" w:rsidP="009E0BA6">
            <w:pPr>
              <w:rPr>
                <w:b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</w:tcBorders>
          </w:tcPr>
          <w:p w:rsidR="00F14AC1" w:rsidRDefault="00F14AC1" w:rsidP="009E0BA6">
            <w:pPr>
              <w:jc w:val="center"/>
              <w:rPr>
                <w:b/>
              </w:rPr>
            </w:pPr>
          </w:p>
        </w:tc>
      </w:tr>
      <w:tr w:rsidR="00F14AC1" w:rsidTr="00F14A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74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NOME ARTÍSTICO</w:t>
            </w:r>
          </w:p>
        </w:tc>
        <w:tc>
          <w:tcPr>
            <w:tcW w:w="30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NACIONALIDADE</w:t>
            </w: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ESTADO CIVIL</w:t>
            </w:r>
          </w:p>
        </w:tc>
      </w:tr>
      <w:tr w:rsidR="00F14AC1" w:rsidTr="00F14A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74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rPr>
                <w:b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4AC1" w:rsidRDefault="00F14AC1" w:rsidP="009E0BA6">
            <w:pPr>
              <w:rPr>
                <w:b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14AC1" w:rsidRDefault="00F14AC1" w:rsidP="009E0BA6">
            <w:pPr>
              <w:rPr>
                <w:b/>
              </w:rPr>
            </w:pPr>
          </w:p>
        </w:tc>
      </w:tr>
      <w:tr w:rsidR="00F14AC1" w:rsidTr="00F14A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748" w:type="dxa"/>
            <w:tcBorders>
              <w:top w:val="nil"/>
              <w:bottom w:val="nil"/>
              <w:right w:val="single" w:sz="6" w:space="0" w:color="auto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PROFISSÃO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CADASTRADO NO M.T</w:t>
            </w:r>
          </w:p>
        </w:tc>
        <w:tc>
          <w:tcPr>
            <w:tcW w:w="2735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CTPS / SÉRIE</w:t>
            </w:r>
          </w:p>
        </w:tc>
      </w:tr>
      <w:tr w:rsidR="00F14AC1" w:rsidTr="00F14A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74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14AC1" w:rsidRDefault="00F14AC1" w:rsidP="009E0BA6"/>
        </w:tc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F14AC1" w:rsidRDefault="00F14AC1" w:rsidP="009E0BA6">
            <w:pPr>
              <w:rPr>
                <w:b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14AC1" w:rsidRDefault="00F14AC1" w:rsidP="009E0BA6">
            <w:pPr>
              <w:rPr>
                <w:b/>
              </w:rPr>
            </w:pPr>
          </w:p>
        </w:tc>
      </w:tr>
    </w:tbl>
    <w:p w:rsidR="00F14AC1" w:rsidRDefault="00F14AC1" w:rsidP="00F14AC1">
      <w:pPr>
        <w:jc w:val="center"/>
      </w:pPr>
    </w:p>
    <w:tbl>
      <w:tblPr>
        <w:tblW w:w="10487" w:type="dxa"/>
        <w:tblInd w:w="-9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627"/>
        <w:gridCol w:w="1633"/>
        <w:gridCol w:w="3004"/>
        <w:gridCol w:w="2735"/>
      </w:tblGrid>
      <w:tr w:rsidR="00F14AC1" w:rsidTr="00F14AC1">
        <w:tc>
          <w:tcPr>
            <w:tcW w:w="10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14AC1" w:rsidRDefault="00F14AC1" w:rsidP="009E0BA6">
            <w:pPr>
              <w:jc w:val="center"/>
              <w:rPr>
                <w:sz w:val="17"/>
              </w:rPr>
            </w:pPr>
            <w:r>
              <w:rPr>
                <w:sz w:val="17"/>
              </w:rPr>
              <w:t>DADOS DO CONTRATO</w:t>
            </w:r>
          </w:p>
        </w:tc>
      </w:tr>
      <w:tr w:rsidR="00F14AC1" w:rsidTr="00F14AC1">
        <w:tc>
          <w:tcPr>
            <w:tcW w:w="1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rPr>
                <w:sz w:val="17"/>
              </w:rPr>
            </w:pPr>
            <w:proofErr w:type="gramStart"/>
            <w:r>
              <w:rPr>
                <w:sz w:val="17"/>
              </w:rPr>
              <w:t>DATA INICIO</w:t>
            </w:r>
            <w:proofErr w:type="gramEnd"/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jc w:val="center"/>
              <w:rPr>
                <w:sz w:val="17"/>
              </w:rPr>
            </w:pPr>
            <w:r>
              <w:rPr>
                <w:sz w:val="17"/>
              </w:rPr>
              <w:t>DATA TÉRMINO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jc w:val="center"/>
              <w:rPr>
                <w:sz w:val="17"/>
              </w:rPr>
            </w:pPr>
            <w:r>
              <w:rPr>
                <w:sz w:val="17"/>
              </w:rPr>
              <w:t>PRAZO (DIAS)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jc w:val="center"/>
              <w:rPr>
                <w:sz w:val="17"/>
              </w:rPr>
            </w:pPr>
            <w:r>
              <w:rPr>
                <w:sz w:val="17"/>
              </w:rPr>
              <w:t>SALÁRIO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jc w:val="center"/>
              <w:rPr>
                <w:sz w:val="17"/>
              </w:rPr>
            </w:pPr>
            <w:r>
              <w:rPr>
                <w:sz w:val="17"/>
              </w:rPr>
              <w:t>PERIODICIDADE</w:t>
            </w:r>
          </w:p>
        </w:tc>
      </w:tr>
      <w:tr w:rsidR="00F14AC1" w:rsidTr="00F14AC1">
        <w:tc>
          <w:tcPr>
            <w:tcW w:w="14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rPr>
                <w:b/>
              </w:rPr>
            </w:pPr>
          </w:p>
        </w:tc>
        <w:tc>
          <w:tcPr>
            <w:tcW w:w="16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jc w:val="center"/>
              <w:rPr>
                <w:b/>
              </w:rPr>
            </w:pPr>
          </w:p>
        </w:tc>
        <w:tc>
          <w:tcPr>
            <w:tcW w:w="30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jc w:val="center"/>
              <w:rPr>
                <w:b/>
              </w:rPr>
            </w:pPr>
          </w:p>
        </w:tc>
        <w:tc>
          <w:tcPr>
            <w:tcW w:w="2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jc w:val="center"/>
              <w:rPr>
                <w:b/>
              </w:rPr>
            </w:pPr>
          </w:p>
        </w:tc>
      </w:tr>
      <w:tr w:rsidR="00F14AC1" w:rsidTr="00F14AC1">
        <w:tc>
          <w:tcPr>
            <w:tcW w:w="474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FUNÇÃO DO EMPREGADO CONTRATADO</w:t>
            </w:r>
          </w:p>
        </w:tc>
        <w:tc>
          <w:tcPr>
            <w:tcW w:w="3004" w:type="dxa"/>
            <w:tcBorders>
              <w:left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jc w:val="center"/>
              <w:rPr>
                <w:sz w:val="17"/>
              </w:rPr>
            </w:pPr>
            <w:r>
              <w:rPr>
                <w:sz w:val="17"/>
              </w:rPr>
              <w:t>EXCLUSIVO</w:t>
            </w:r>
          </w:p>
        </w:tc>
        <w:tc>
          <w:tcPr>
            <w:tcW w:w="2735" w:type="dxa"/>
            <w:tcBorders>
              <w:left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jc w:val="center"/>
              <w:rPr>
                <w:sz w:val="17"/>
              </w:rPr>
            </w:pPr>
            <w:r>
              <w:rPr>
                <w:sz w:val="17"/>
              </w:rPr>
              <w:t>EXPEDIENTE</w:t>
            </w:r>
          </w:p>
        </w:tc>
      </w:tr>
      <w:tr w:rsidR="00F14AC1" w:rsidTr="00F14AC1">
        <w:tc>
          <w:tcPr>
            <w:tcW w:w="474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rPr>
                <w:b/>
              </w:rPr>
            </w:pPr>
          </w:p>
        </w:tc>
        <w:tc>
          <w:tcPr>
            <w:tcW w:w="30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jc w:val="center"/>
              <w:rPr>
                <w:b/>
              </w:rPr>
            </w:pPr>
          </w:p>
        </w:tc>
        <w:tc>
          <w:tcPr>
            <w:tcW w:w="2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jc w:val="center"/>
              <w:rPr>
                <w:b/>
              </w:rPr>
            </w:pPr>
          </w:p>
        </w:tc>
      </w:tr>
      <w:tr w:rsidR="00F14AC1" w:rsidTr="00F14AC1">
        <w:tc>
          <w:tcPr>
            <w:tcW w:w="1048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TÍTULO DO PROGRAMA OU ESPETÁCULO OU PRODUÇÃO</w:t>
            </w:r>
          </w:p>
        </w:tc>
      </w:tr>
      <w:tr w:rsidR="00F14AC1" w:rsidTr="00F14AC1">
        <w:tc>
          <w:tcPr>
            <w:tcW w:w="1048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rPr>
                <w:b/>
              </w:rPr>
            </w:pPr>
          </w:p>
        </w:tc>
      </w:tr>
      <w:tr w:rsidR="00F14AC1" w:rsidTr="00F14AC1">
        <w:tc>
          <w:tcPr>
            <w:tcW w:w="77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rPr>
                <w:sz w:val="17"/>
              </w:rPr>
            </w:pPr>
            <w:r>
              <w:rPr>
                <w:sz w:val="17"/>
              </w:rPr>
              <w:t>LOCAL DE TRABALHO</w:t>
            </w:r>
          </w:p>
        </w:tc>
        <w:tc>
          <w:tcPr>
            <w:tcW w:w="2735" w:type="dxa"/>
            <w:tcBorders>
              <w:left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jc w:val="center"/>
              <w:rPr>
                <w:sz w:val="17"/>
              </w:rPr>
            </w:pPr>
            <w:r>
              <w:rPr>
                <w:sz w:val="17"/>
              </w:rPr>
              <w:t>FOLGA SEMANAL</w:t>
            </w:r>
          </w:p>
        </w:tc>
      </w:tr>
      <w:tr w:rsidR="00F14AC1" w:rsidTr="00F14AC1">
        <w:tc>
          <w:tcPr>
            <w:tcW w:w="775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rPr>
                <w:b/>
              </w:rPr>
            </w:pPr>
          </w:p>
        </w:tc>
        <w:tc>
          <w:tcPr>
            <w:tcW w:w="2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1" w:rsidRDefault="00F14AC1" w:rsidP="009E0BA6">
            <w:pPr>
              <w:jc w:val="center"/>
              <w:rPr>
                <w:b/>
              </w:rPr>
            </w:pPr>
          </w:p>
        </w:tc>
      </w:tr>
    </w:tbl>
    <w:p w:rsidR="00F14AC1" w:rsidRDefault="00F14AC1" w:rsidP="00F14AC1">
      <w:pPr>
        <w:jc w:val="center"/>
      </w:pPr>
    </w:p>
    <w:p w:rsidR="00F14AC1" w:rsidRPr="00F14AC1" w:rsidRDefault="00F14AC1" w:rsidP="00F14AC1">
      <w:pPr>
        <w:rPr>
          <w:sz w:val="18"/>
          <w:u w:val="single"/>
        </w:rPr>
      </w:pPr>
      <w:r w:rsidRPr="00F14AC1">
        <w:t xml:space="preserve">                                   </w:t>
      </w:r>
      <w:r w:rsidRPr="00F14AC1">
        <w:rPr>
          <w:u w:val="single"/>
        </w:rPr>
        <w:t>DAS CLAUSULAS CONTRATUAIS OBRIGATÓRIAS</w:t>
      </w:r>
    </w:p>
    <w:p w:rsidR="00F14AC1" w:rsidRDefault="00F14AC1" w:rsidP="00F14AC1">
      <w:pPr>
        <w:rPr>
          <w:u w:val="single"/>
        </w:rPr>
      </w:pPr>
    </w:p>
    <w:tbl>
      <w:tblPr>
        <w:tblW w:w="10486" w:type="dxa"/>
        <w:tblInd w:w="-9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292"/>
        <w:gridCol w:w="9131"/>
      </w:tblGrid>
      <w:tr w:rsidR="00F14AC1" w:rsidTr="00F14AC1">
        <w:tc>
          <w:tcPr>
            <w:tcW w:w="1063" w:type="dxa"/>
          </w:tcPr>
          <w:p w:rsidR="00F14AC1" w:rsidRDefault="00F14AC1" w:rsidP="009E0BA6">
            <w:pPr>
              <w:rPr>
                <w:sz w:val="16"/>
              </w:rPr>
            </w:pPr>
            <w:r>
              <w:rPr>
                <w:sz w:val="16"/>
              </w:rPr>
              <w:t>PRIMEIRA</w:t>
            </w:r>
          </w:p>
        </w:tc>
        <w:tc>
          <w:tcPr>
            <w:tcW w:w="292" w:type="dxa"/>
          </w:tcPr>
          <w:p w:rsidR="00F14AC1" w:rsidRDefault="00F14AC1" w:rsidP="009E0B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31" w:type="dxa"/>
          </w:tcPr>
          <w:p w:rsidR="00F14AC1" w:rsidRDefault="00F14AC1" w:rsidP="009E0BA6">
            <w:pPr>
              <w:rPr>
                <w:sz w:val="16"/>
              </w:rPr>
            </w:pPr>
            <w:r>
              <w:rPr>
                <w:sz w:val="16"/>
              </w:rPr>
              <w:t>O EMPREGADO obriga-se a prestar seus serviços profissionais, na Função acima contratada no período de vigência deste contrato;</w:t>
            </w:r>
          </w:p>
        </w:tc>
      </w:tr>
      <w:tr w:rsidR="00F14AC1" w:rsidTr="00F14AC1">
        <w:tc>
          <w:tcPr>
            <w:tcW w:w="1063" w:type="dxa"/>
          </w:tcPr>
          <w:p w:rsidR="00F14AC1" w:rsidRDefault="00F14AC1" w:rsidP="009E0BA6">
            <w:pPr>
              <w:rPr>
                <w:sz w:val="16"/>
              </w:rPr>
            </w:pPr>
            <w:r>
              <w:rPr>
                <w:sz w:val="16"/>
              </w:rPr>
              <w:t>SEGUNDA</w:t>
            </w:r>
          </w:p>
        </w:tc>
        <w:tc>
          <w:tcPr>
            <w:tcW w:w="292" w:type="dxa"/>
          </w:tcPr>
          <w:p w:rsidR="00F14AC1" w:rsidRDefault="00F14AC1" w:rsidP="009E0B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31" w:type="dxa"/>
          </w:tcPr>
          <w:p w:rsidR="00F14AC1" w:rsidRDefault="00F14AC1" w:rsidP="009E0BA6">
            <w:pPr>
              <w:jc w:val="both"/>
              <w:rPr>
                <w:sz w:val="16"/>
              </w:rPr>
            </w:pPr>
            <w:r>
              <w:rPr>
                <w:sz w:val="16"/>
              </w:rPr>
              <w:t>O Prazo d</w:t>
            </w:r>
            <w:r w:rsidR="009F176A">
              <w:rPr>
                <w:sz w:val="16"/>
              </w:rPr>
              <w:t>e vigência do presente contrato</w:t>
            </w:r>
            <w:r>
              <w:rPr>
                <w:sz w:val="16"/>
              </w:rPr>
              <w:t>, é o acima mencionado (em dias), entre a Data de início e a Data de Término;</w:t>
            </w:r>
          </w:p>
        </w:tc>
      </w:tr>
      <w:tr w:rsidR="00F14AC1" w:rsidTr="00F14AC1">
        <w:tc>
          <w:tcPr>
            <w:tcW w:w="1063" w:type="dxa"/>
          </w:tcPr>
          <w:p w:rsidR="00F14AC1" w:rsidRDefault="00F14AC1" w:rsidP="009E0BA6">
            <w:pPr>
              <w:rPr>
                <w:sz w:val="16"/>
              </w:rPr>
            </w:pPr>
            <w:r>
              <w:rPr>
                <w:sz w:val="16"/>
              </w:rPr>
              <w:t>TERCEIRA</w:t>
            </w:r>
          </w:p>
        </w:tc>
        <w:tc>
          <w:tcPr>
            <w:tcW w:w="292" w:type="dxa"/>
          </w:tcPr>
          <w:p w:rsidR="00F14AC1" w:rsidRDefault="00F14AC1" w:rsidP="009E0B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31" w:type="dxa"/>
          </w:tcPr>
          <w:p w:rsidR="00F14AC1" w:rsidRDefault="00F14AC1" w:rsidP="009E0BA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O Salário, a ser pago ao empregado contratado, é o acima estipulado, também, na forma e periodicidade </w:t>
            </w:r>
            <w:proofErr w:type="gramStart"/>
            <w:r>
              <w:rPr>
                <w:sz w:val="16"/>
              </w:rPr>
              <w:t>acima mencionado</w:t>
            </w:r>
            <w:proofErr w:type="gramEnd"/>
            <w:r>
              <w:rPr>
                <w:sz w:val="16"/>
              </w:rPr>
              <w:t>;</w:t>
            </w:r>
          </w:p>
        </w:tc>
      </w:tr>
      <w:tr w:rsidR="00F14AC1" w:rsidTr="00F14AC1">
        <w:tc>
          <w:tcPr>
            <w:tcW w:w="1063" w:type="dxa"/>
          </w:tcPr>
          <w:p w:rsidR="00F14AC1" w:rsidRDefault="00F14AC1" w:rsidP="009E0BA6">
            <w:pPr>
              <w:rPr>
                <w:sz w:val="16"/>
              </w:rPr>
            </w:pPr>
            <w:r>
              <w:rPr>
                <w:sz w:val="16"/>
              </w:rPr>
              <w:t>QUARTA</w:t>
            </w:r>
          </w:p>
        </w:tc>
        <w:tc>
          <w:tcPr>
            <w:tcW w:w="292" w:type="dxa"/>
          </w:tcPr>
          <w:p w:rsidR="00F14AC1" w:rsidRDefault="00F14AC1" w:rsidP="009E0B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31" w:type="dxa"/>
          </w:tcPr>
          <w:p w:rsidR="00F14AC1" w:rsidRDefault="00F14AC1" w:rsidP="009E0BA6">
            <w:pPr>
              <w:jc w:val="both"/>
              <w:rPr>
                <w:sz w:val="16"/>
              </w:rPr>
            </w:pPr>
            <w:r>
              <w:rPr>
                <w:sz w:val="16"/>
              </w:rPr>
              <w:t>O EMPREGADO, por força deste contrat</w:t>
            </w:r>
            <w:r w:rsidR="00F9457B">
              <w:rPr>
                <w:sz w:val="16"/>
              </w:rPr>
              <w:t>o, desempenhará sua Função no P</w:t>
            </w:r>
            <w:r>
              <w:rPr>
                <w:sz w:val="16"/>
              </w:rPr>
              <w:t>rograma ou Produção acima mencionado;</w:t>
            </w:r>
          </w:p>
        </w:tc>
      </w:tr>
      <w:tr w:rsidR="00F14AC1" w:rsidTr="00F14AC1">
        <w:tc>
          <w:tcPr>
            <w:tcW w:w="1063" w:type="dxa"/>
          </w:tcPr>
          <w:p w:rsidR="00F14AC1" w:rsidRDefault="00F14AC1" w:rsidP="009E0BA6">
            <w:pPr>
              <w:rPr>
                <w:sz w:val="16"/>
              </w:rPr>
            </w:pPr>
            <w:r>
              <w:rPr>
                <w:sz w:val="16"/>
              </w:rPr>
              <w:t>QUINTA</w:t>
            </w:r>
          </w:p>
        </w:tc>
        <w:tc>
          <w:tcPr>
            <w:tcW w:w="292" w:type="dxa"/>
          </w:tcPr>
          <w:p w:rsidR="00F14AC1" w:rsidRDefault="00F14AC1" w:rsidP="009E0B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31" w:type="dxa"/>
          </w:tcPr>
          <w:p w:rsidR="00F14AC1" w:rsidRDefault="00F14AC1" w:rsidP="009E0BA6">
            <w:pPr>
              <w:jc w:val="both"/>
              <w:rPr>
                <w:sz w:val="16"/>
              </w:rPr>
            </w:pPr>
            <w:r>
              <w:rPr>
                <w:sz w:val="16"/>
              </w:rPr>
              <w:t>O EMPREGADO atuará no (s) Local (ais) de Trabalho acima mencionado (s);</w:t>
            </w:r>
          </w:p>
        </w:tc>
      </w:tr>
      <w:tr w:rsidR="00F14AC1" w:rsidTr="00F14AC1">
        <w:tc>
          <w:tcPr>
            <w:tcW w:w="1063" w:type="dxa"/>
          </w:tcPr>
          <w:p w:rsidR="00F14AC1" w:rsidRDefault="00F14AC1" w:rsidP="009E0BA6">
            <w:pPr>
              <w:rPr>
                <w:sz w:val="16"/>
              </w:rPr>
            </w:pPr>
            <w:r>
              <w:rPr>
                <w:sz w:val="16"/>
              </w:rPr>
              <w:t>SEXTA</w:t>
            </w:r>
          </w:p>
        </w:tc>
        <w:tc>
          <w:tcPr>
            <w:tcW w:w="292" w:type="dxa"/>
          </w:tcPr>
          <w:p w:rsidR="00F14AC1" w:rsidRDefault="00F14AC1" w:rsidP="009E0B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31" w:type="dxa"/>
          </w:tcPr>
          <w:p w:rsidR="00F14AC1" w:rsidRDefault="00F14AC1" w:rsidP="009E0BA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O EMPREGADO obriga-se a prestar seu Serviço e Função contratados, no Horário de Expediente acima mencionado; </w:t>
            </w:r>
          </w:p>
        </w:tc>
      </w:tr>
      <w:tr w:rsidR="00F14AC1" w:rsidTr="00F14AC1">
        <w:tc>
          <w:tcPr>
            <w:tcW w:w="1063" w:type="dxa"/>
          </w:tcPr>
          <w:p w:rsidR="00F14AC1" w:rsidRDefault="00F14AC1" w:rsidP="009E0BA6">
            <w:pPr>
              <w:rPr>
                <w:sz w:val="16"/>
              </w:rPr>
            </w:pPr>
            <w:r>
              <w:rPr>
                <w:sz w:val="16"/>
              </w:rPr>
              <w:t>SÉTIMA</w:t>
            </w:r>
          </w:p>
        </w:tc>
        <w:tc>
          <w:tcPr>
            <w:tcW w:w="292" w:type="dxa"/>
          </w:tcPr>
          <w:p w:rsidR="00F14AC1" w:rsidRDefault="00F14AC1" w:rsidP="009E0B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31" w:type="dxa"/>
          </w:tcPr>
          <w:p w:rsidR="00F14AC1" w:rsidRDefault="00F14AC1" w:rsidP="009E0BA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O EMPREGADO terá direito a Folga Semanal, remunerada, no </w:t>
            </w:r>
            <w:proofErr w:type="gramStart"/>
            <w:r>
              <w:rPr>
                <w:sz w:val="16"/>
              </w:rPr>
              <w:t>dia acima mencionada</w:t>
            </w:r>
            <w:proofErr w:type="gramEnd"/>
            <w:r>
              <w:rPr>
                <w:sz w:val="16"/>
              </w:rPr>
              <w:t>;</w:t>
            </w:r>
          </w:p>
        </w:tc>
      </w:tr>
      <w:tr w:rsidR="00F14AC1" w:rsidTr="00F14AC1">
        <w:tc>
          <w:tcPr>
            <w:tcW w:w="1063" w:type="dxa"/>
          </w:tcPr>
          <w:p w:rsidR="00F14AC1" w:rsidRDefault="00F14AC1" w:rsidP="009E0BA6">
            <w:pPr>
              <w:rPr>
                <w:sz w:val="16"/>
              </w:rPr>
            </w:pPr>
            <w:r>
              <w:rPr>
                <w:sz w:val="16"/>
              </w:rPr>
              <w:t>OITAVA</w:t>
            </w:r>
          </w:p>
        </w:tc>
        <w:tc>
          <w:tcPr>
            <w:tcW w:w="292" w:type="dxa"/>
          </w:tcPr>
          <w:p w:rsidR="00F14AC1" w:rsidRDefault="00F14AC1" w:rsidP="009E0B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31" w:type="dxa"/>
          </w:tcPr>
          <w:p w:rsidR="00F14AC1" w:rsidRDefault="00F14AC1" w:rsidP="009E0BA6">
            <w:pPr>
              <w:jc w:val="both"/>
              <w:rPr>
                <w:sz w:val="16"/>
              </w:rPr>
            </w:pPr>
            <w:r>
              <w:rPr>
                <w:sz w:val="16"/>
              </w:rPr>
              <w:t>A EMPREGADORA obriga-se a pagar ao EMPREGADO, quando para o desempenho de seus serviços for necessário viajar, as despesas de transporte, alimentação e hospedagem, até o respectivo retorno ao local de origem.</w:t>
            </w:r>
          </w:p>
        </w:tc>
      </w:tr>
    </w:tbl>
    <w:p w:rsidR="00F14AC1" w:rsidRDefault="00F14AC1" w:rsidP="00EF077F">
      <w:pPr>
        <w:jc w:val="center"/>
        <w:rPr>
          <w:u w:val="single"/>
        </w:rPr>
      </w:pPr>
    </w:p>
    <w:p w:rsidR="00F14AC1" w:rsidRPr="00EF077F" w:rsidRDefault="00F14AC1" w:rsidP="00EF077F">
      <w:pPr>
        <w:jc w:val="center"/>
        <w:rPr>
          <w:sz w:val="18"/>
          <w:szCs w:val="18"/>
        </w:rPr>
      </w:pPr>
      <w:r w:rsidRPr="00EF077F">
        <w:rPr>
          <w:sz w:val="18"/>
          <w:szCs w:val="18"/>
        </w:rPr>
        <w:t xml:space="preserve">Este Contrato vai assinado pelas partes contratantes para todos os efeitos da legislação em </w:t>
      </w:r>
      <w:r w:rsidR="00EF077F" w:rsidRPr="00EF077F">
        <w:rPr>
          <w:sz w:val="18"/>
          <w:szCs w:val="18"/>
        </w:rPr>
        <w:t>vigor e deverá</w:t>
      </w:r>
      <w:proofErr w:type="gramStart"/>
      <w:r w:rsidR="00EF077F" w:rsidRPr="00EF077F">
        <w:rPr>
          <w:sz w:val="18"/>
          <w:szCs w:val="18"/>
        </w:rPr>
        <w:t xml:space="preserve">  </w:t>
      </w:r>
      <w:proofErr w:type="gramEnd"/>
      <w:r w:rsidR="00EF077F" w:rsidRPr="00EF077F">
        <w:rPr>
          <w:sz w:val="18"/>
          <w:szCs w:val="18"/>
        </w:rPr>
        <w:t xml:space="preserve">ser enviado em 4 vias ao </w:t>
      </w:r>
      <w:proofErr w:type="spellStart"/>
      <w:r w:rsidR="00EF077F" w:rsidRPr="00EF077F">
        <w:rPr>
          <w:sz w:val="18"/>
          <w:szCs w:val="18"/>
        </w:rPr>
        <w:t>Sindcine</w:t>
      </w:r>
      <w:proofErr w:type="spellEnd"/>
      <w:r w:rsidR="00EF077F" w:rsidRPr="00EF077F">
        <w:rPr>
          <w:sz w:val="18"/>
          <w:szCs w:val="18"/>
        </w:rPr>
        <w:t xml:space="preserve"> até 01 (um) dia antes do início de sua vigência.</w:t>
      </w:r>
    </w:p>
    <w:p w:rsidR="00F14AC1" w:rsidRDefault="00F14AC1" w:rsidP="00F14AC1"/>
    <w:tbl>
      <w:tblPr>
        <w:tblW w:w="10485" w:type="dxa"/>
        <w:tblInd w:w="-9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126"/>
        <w:gridCol w:w="3894"/>
      </w:tblGrid>
      <w:tr w:rsidR="00F14AC1" w:rsidTr="00F14AC1">
        <w:tc>
          <w:tcPr>
            <w:tcW w:w="4465" w:type="dxa"/>
            <w:tcBorders>
              <w:bottom w:val="single" w:sz="6" w:space="0" w:color="auto"/>
            </w:tcBorders>
          </w:tcPr>
          <w:p w:rsidR="00F14AC1" w:rsidRDefault="00F14AC1" w:rsidP="009E0BA6"/>
        </w:tc>
        <w:tc>
          <w:tcPr>
            <w:tcW w:w="2126" w:type="dxa"/>
          </w:tcPr>
          <w:p w:rsidR="00F14AC1" w:rsidRDefault="00F14AC1" w:rsidP="009E0BA6"/>
        </w:tc>
        <w:tc>
          <w:tcPr>
            <w:tcW w:w="3894" w:type="dxa"/>
            <w:tcBorders>
              <w:bottom w:val="single" w:sz="6" w:space="0" w:color="auto"/>
            </w:tcBorders>
          </w:tcPr>
          <w:p w:rsidR="00F14AC1" w:rsidRDefault="00F14AC1" w:rsidP="009E0BA6">
            <w:pPr>
              <w:rPr>
                <w:sz w:val="32"/>
              </w:rPr>
            </w:pPr>
          </w:p>
        </w:tc>
      </w:tr>
      <w:tr w:rsidR="00F14AC1" w:rsidTr="00F14AC1">
        <w:tc>
          <w:tcPr>
            <w:tcW w:w="4465" w:type="dxa"/>
          </w:tcPr>
          <w:p w:rsidR="00F14AC1" w:rsidRDefault="00F14AC1" w:rsidP="009E0BA6">
            <w:pPr>
              <w:jc w:val="center"/>
              <w:rPr>
                <w:sz w:val="17"/>
              </w:rPr>
            </w:pPr>
            <w:r>
              <w:rPr>
                <w:sz w:val="17"/>
              </w:rPr>
              <w:t>Empregador Contratante</w:t>
            </w:r>
          </w:p>
        </w:tc>
        <w:tc>
          <w:tcPr>
            <w:tcW w:w="2126" w:type="dxa"/>
          </w:tcPr>
          <w:p w:rsidR="00F14AC1" w:rsidRDefault="00F14AC1" w:rsidP="009E0BA6"/>
        </w:tc>
        <w:tc>
          <w:tcPr>
            <w:tcW w:w="3894" w:type="dxa"/>
          </w:tcPr>
          <w:p w:rsidR="00F14AC1" w:rsidRDefault="00F14AC1" w:rsidP="009E0BA6">
            <w:pPr>
              <w:jc w:val="center"/>
              <w:rPr>
                <w:sz w:val="17"/>
              </w:rPr>
            </w:pPr>
            <w:r>
              <w:rPr>
                <w:sz w:val="17"/>
              </w:rPr>
              <w:t>Local e data</w:t>
            </w:r>
          </w:p>
        </w:tc>
      </w:tr>
      <w:tr w:rsidR="00F14AC1" w:rsidTr="00F14AC1">
        <w:tc>
          <w:tcPr>
            <w:tcW w:w="4465" w:type="dxa"/>
          </w:tcPr>
          <w:p w:rsidR="00F14AC1" w:rsidRDefault="00F14AC1" w:rsidP="009E0BA6"/>
        </w:tc>
        <w:tc>
          <w:tcPr>
            <w:tcW w:w="2126" w:type="dxa"/>
          </w:tcPr>
          <w:p w:rsidR="00F14AC1" w:rsidRDefault="00F14AC1" w:rsidP="009E0BA6"/>
        </w:tc>
        <w:tc>
          <w:tcPr>
            <w:tcW w:w="3894" w:type="dxa"/>
          </w:tcPr>
          <w:p w:rsidR="00F14AC1" w:rsidRDefault="00F14AC1" w:rsidP="009E0BA6"/>
        </w:tc>
      </w:tr>
      <w:tr w:rsidR="00F14AC1" w:rsidTr="00F14AC1">
        <w:tc>
          <w:tcPr>
            <w:tcW w:w="4465" w:type="dxa"/>
            <w:tcBorders>
              <w:bottom w:val="single" w:sz="6" w:space="0" w:color="auto"/>
            </w:tcBorders>
          </w:tcPr>
          <w:p w:rsidR="00F14AC1" w:rsidRDefault="00F14AC1" w:rsidP="009E0BA6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F14AC1" w:rsidRDefault="00F14AC1" w:rsidP="009E0BA6"/>
        </w:tc>
        <w:tc>
          <w:tcPr>
            <w:tcW w:w="3894" w:type="dxa"/>
          </w:tcPr>
          <w:p w:rsidR="00F14AC1" w:rsidRDefault="00F14AC1" w:rsidP="009E0BA6"/>
        </w:tc>
      </w:tr>
      <w:tr w:rsidR="00F14AC1" w:rsidTr="00F14AC1">
        <w:tc>
          <w:tcPr>
            <w:tcW w:w="4465" w:type="dxa"/>
          </w:tcPr>
          <w:p w:rsidR="00F14AC1" w:rsidRDefault="00F14AC1" w:rsidP="009E0BA6">
            <w:pPr>
              <w:jc w:val="center"/>
              <w:rPr>
                <w:sz w:val="17"/>
              </w:rPr>
            </w:pPr>
            <w:r>
              <w:rPr>
                <w:sz w:val="17"/>
              </w:rPr>
              <w:t>Empregado Contratado</w:t>
            </w:r>
          </w:p>
        </w:tc>
        <w:tc>
          <w:tcPr>
            <w:tcW w:w="2126" w:type="dxa"/>
          </w:tcPr>
          <w:p w:rsidR="00F14AC1" w:rsidRDefault="00F14AC1" w:rsidP="009E0BA6"/>
        </w:tc>
        <w:tc>
          <w:tcPr>
            <w:tcW w:w="3894" w:type="dxa"/>
          </w:tcPr>
          <w:p w:rsidR="00F14AC1" w:rsidRDefault="00F14AC1" w:rsidP="009E0BA6">
            <w:pPr>
              <w:jc w:val="center"/>
            </w:pPr>
            <w:r>
              <w:t>Data da Emissão</w:t>
            </w:r>
          </w:p>
        </w:tc>
      </w:tr>
    </w:tbl>
    <w:p w:rsidR="00F14AC1" w:rsidRDefault="00F14AC1" w:rsidP="00F14AC1">
      <w:pPr>
        <w:rPr>
          <w:u w:val="single"/>
        </w:rPr>
      </w:pPr>
    </w:p>
    <w:p w:rsidR="00F14AC1" w:rsidRDefault="00876DC8" w:rsidP="00F14AC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.7pt;margin-top:8.15pt;width:315.75pt;height:157.5pt;z-index:251658240;mso-width-relative:margin;mso-height-relative:margin">
            <v:textbox>
              <w:txbxContent>
                <w:p w:rsidR="005419DA" w:rsidRDefault="005419DA" w:rsidP="005419DA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" w:hAnsi="Arial" w:cs="Arial"/>
                      <w:b/>
                    </w:rPr>
                  </w:pPr>
                  <w:r w:rsidRPr="006C08C0">
                    <w:rPr>
                      <w:rFonts w:ascii="Arial" w:hAnsi="Arial" w:cs="Arial"/>
                      <w:b/>
                    </w:rPr>
                    <w:t>Pre</w:t>
                  </w:r>
                  <w:r>
                    <w:rPr>
                      <w:rFonts w:ascii="Arial" w:hAnsi="Arial" w:cs="Arial"/>
                      <w:b/>
                    </w:rPr>
                    <w:t xml:space="preserve">enchimento exclusivo do </w:t>
                  </w:r>
                  <w:r w:rsidRPr="006C08C0">
                    <w:rPr>
                      <w:rFonts w:ascii="Arial" w:hAnsi="Arial" w:cs="Arial"/>
                      <w:b/>
                    </w:rPr>
                    <w:t>SINDCINE</w:t>
                  </w:r>
                </w:p>
                <w:p w:rsidR="005419DA" w:rsidRDefault="005419DA" w:rsidP="005419D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419DA" w:rsidRDefault="005419DA" w:rsidP="005419D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CONTRATO REGULAR                      CONTRATO IRREGULAR </w:t>
                  </w:r>
                </w:p>
                <w:p w:rsidR="005419DA" w:rsidRDefault="005419DA" w:rsidP="005419D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                         </w:t>
                  </w:r>
                </w:p>
                <w:p w:rsidR="005419DA" w:rsidRPr="002E1532" w:rsidRDefault="005419DA" w:rsidP="005419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                                </w:t>
                  </w:r>
                  <w:r w:rsidR="00274A2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2E1532">
                    <w:rPr>
                      <w:rFonts w:ascii="Arial" w:hAnsi="Arial" w:cs="Arial"/>
                      <w:sz w:val="16"/>
                      <w:szCs w:val="16"/>
                    </w:rPr>
                    <w:t xml:space="preserve">FALTA DRT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A</w:t>
                  </w:r>
                  <w:r w:rsidRPr="002E1532">
                    <w:rPr>
                      <w:rFonts w:ascii="Arial" w:hAnsi="Arial" w:cs="Arial"/>
                      <w:sz w:val="16"/>
                      <w:szCs w:val="16"/>
                    </w:rPr>
                    <w:t>SSINATURA</w:t>
                  </w:r>
                </w:p>
                <w:p w:rsidR="005419DA" w:rsidRDefault="005419DA" w:rsidP="005419D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Contrato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nº ...</w:t>
                  </w:r>
                  <w:proofErr w:type="gram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.................................</w:t>
                  </w:r>
                </w:p>
                <w:p w:rsidR="005419DA" w:rsidRDefault="005419DA" w:rsidP="005419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463BC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</w:t>
                  </w:r>
                  <w:r w:rsidRPr="005463B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5463BC">
                    <w:rPr>
                      <w:rFonts w:ascii="Arial" w:hAnsi="Arial" w:cs="Arial"/>
                      <w:sz w:val="16"/>
                      <w:szCs w:val="16"/>
                    </w:rPr>
                    <w:t>CTPS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</w:t>
                  </w:r>
                  <w:r w:rsidR="003E161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DRT PROVISÓRIO </w:t>
                  </w:r>
                </w:p>
                <w:p w:rsidR="005419DA" w:rsidRPr="005463BC" w:rsidRDefault="005419DA" w:rsidP="005419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VENCIDO</w:t>
                  </w:r>
                </w:p>
                <w:p w:rsidR="005419DA" w:rsidRPr="006C08C0" w:rsidRDefault="005419DA" w:rsidP="005419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Pr="006C08C0">
                    <w:rPr>
                      <w:rFonts w:ascii="Arial" w:hAnsi="Arial" w:cs="Arial"/>
                      <w:sz w:val="16"/>
                      <w:szCs w:val="16"/>
                    </w:rPr>
                    <w:t>Ressalvado o que não estiver de</w:t>
                  </w:r>
                </w:p>
                <w:p w:rsidR="005419DA" w:rsidRDefault="005419DA" w:rsidP="005419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6C08C0"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cordo</w:t>
                  </w:r>
                  <w:proofErr w:type="gramEnd"/>
                  <w:r w:rsidRPr="006C08C0">
                    <w:rPr>
                      <w:rFonts w:ascii="Arial" w:hAnsi="Arial" w:cs="Arial"/>
                      <w:sz w:val="16"/>
                      <w:szCs w:val="16"/>
                    </w:rPr>
                    <w:t xml:space="preserve"> com a Lei 6.533, de 24/05/78,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</w:t>
                  </w:r>
                  <w:r w:rsidR="005472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A22AD4">
                    <w:rPr>
                      <w:rFonts w:ascii="Arial" w:hAnsi="Arial" w:cs="Arial"/>
                      <w:sz w:val="16"/>
                      <w:szCs w:val="16"/>
                    </w:rPr>
                    <w:t>CACHÊ ABAIXO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</w:t>
                  </w:r>
                  <w:r w:rsidR="00D560C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B34C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OUTROS </w:t>
                  </w:r>
                </w:p>
                <w:p w:rsidR="005419DA" w:rsidRDefault="005419DA" w:rsidP="005419DA">
                  <w:pPr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C08C0">
                    <w:rPr>
                      <w:rFonts w:ascii="Arial" w:hAnsi="Arial" w:cs="Arial"/>
                      <w:sz w:val="16"/>
                      <w:szCs w:val="16"/>
                    </w:rPr>
                    <w:t>CLT e</w:t>
                  </w:r>
                  <w:proofErr w:type="gramStart"/>
                  <w:r w:rsidRPr="006C08C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End"/>
                  <w:r w:rsidRPr="006C08C0">
                    <w:rPr>
                      <w:rFonts w:ascii="Arial" w:hAnsi="Arial" w:cs="Arial"/>
                      <w:sz w:val="16"/>
                      <w:szCs w:val="16"/>
                    </w:rPr>
                    <w:t>Acordos Coletivos da Categoria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                   DA TABELA</w:t>
                  </w:r>
                </w:p>
                <w:p w:rsidR="005419DA" w:rsidRDefault="005419DA" w:rsidP="005419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419DA" w:rsidRDefault="005419DA" w:rsidP="005419D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5D79">
                    <w:rPr>
                      <w:rFonts w:ascii="Arial" w:hAnsi="Arial" w:cs="Arial"/>
                      <w:sz w:val="18"/>
                      <w:szCs w:val="18"/>
                    </w:rPr>
                    <w:t>São Paulo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       /       /</w:t>
                  </w:r>
                  <w:proofErr w:type="gramStart"/>
                  <w:r w:rsidRPr="00185D79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...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............................................................... </w:t>
                  </w:r>
                </w:p>
                <w:p w:rsidR="005419DA" w:rsidRPr="00185D79" w:rsidRDefault="005419DA" w:rsidP="005419D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..................................................................</w:t>
                  </w:r>
                  <w:proofErr w:type="gramEnd"/>
                  <w:r w:rsidRPr="00185D79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</w:t>
                  </w:r>
                </w:p>
              </w:txbxContent>
            </v:textbox>
          </v:shape>
        </w:pict>
      </w:r>
    </w:p>
    <w:p w:rsidR="00F14AC1" w:rsidRDefault="00F14AC1" w:rsidP="00F14AC1"/>
    <w:p w:rsidR="00F14AC1" w:rsidRDefault="00876DC8" w:rsidP="005419DA">
      <w:pPr>
        <w:tabs>
          <w:tab w:val="left" w:pos="267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3pt;margin-top:3.75pt;width:.05pt;height:96.3pt;z-index:251659264" o:connectortype="straight"/>
        </w:pict>
      </w:r>
      <w:r>
        <w:rPr>
          <w:noProof/>
        </w:rPr>
        <w:pict>
          <v:rect id="_x0000_s1029" style="position:absolute;margin-left:207.45pt;margin-top:10.5pt;width:26.25pt;height:11.25pt;z-index:251661312"/>
        </w:pict>
      </w:r>
      <w:r>
        <w:rPr>
          <w:noProof/>
        </w:rPr>
        <w:pict>
          <v:rect id="_x0000_s1028" style="position:absolute;margin-left:58.95pt;margin-top:10.5pt;width:25.5pt;height:11.25pt;z-index:251660288"/>
        </w:pict>
      </w:r>
      <w:r w:rsidR="005419DA">
        <w:tab/>
      </w:r>
    </w:p>
    <w:p w:rsidR="00F14AC1" w:rsidRDefault="00F14AC1" w:rsidP="00F14AC1"/>
    <w:p w:rsidR="00972792" w:rsidRDefault="00876DC8" w:rsidP="00F14AC1">
      <w:r>
        <w:rPr>
          <w:noProof/>
        </w:rPr>
        <w:pict>
          <v:rect id="_x0000_s1032" style="position:absolute;margin-left:281.7pt;margin-top:8.5pt;width:15.75pt;height:11.25pt;z-index:251663360"/>
        </w:pict>
      </w:r>
      <w:r>
        <w:rPr>
          <w:noProof/>
        </w:rPr>
        <w:pict>
          <v:rect id="_x0000_s1030" style="position:absolute;margin-left:207.45pt;margin-top:8.5pt;width:17.25pt;height:11.25pt;z-index:251662336"/>
        </w:pict>
      </w:r>
    </w:p>
    <w:p w:rsidR="00972792" w:rsidRDefault="00972792" w:rsidP="00F14AC1"/>
    <w:p w:rsidR="00095BBD" w:rsidRDefault="00876DC8" w:rsidP="00F14AC1">
      <w:r>
        <w:rPr>
          <w:noProof/>
        </w:rPr>
        <w:pict>
          <v:rect id="_x0000_s1033" style="position:absolute;margin-left:207.45pt;margin-top:5.75pt;width:17.25pt;height:11.25pt;z-index:251664384"/>
        </w:pict>
      </w:r>
      <w:r>
        <w:rPr>
          <w:noProof/>
        </w:rPr>
        <w:pict>
          <v:rect id="_x0000_s1034" style="position:absolute;margin-left:258.45pt;margin-top:5.75pt;width:19.5pt;height:11.25pt;z-index:251665408"/>
        </w:pict>
      </w:r>
    </w:p>
    <w:p w:rsidR="00095BBD" w:rsidRDefault="00095BBD" w:rsidP="00F14AC1"/>
    <w:p w:rsidR="00095BBD" w:rsidRDefault="00876DC8" w:rsidP="00F14AC1">
      <w:r>
        <w:rPr>
          <w:noProof/>
        </w:rPr>
        <w:pict>
          <v:rect id="_x0000_s1036" style="position:absolute;margin-left:293.65pt;margin-top:10.5pt;width:19.5pt;height:12.75pt;z-index:251667456"/>
        </w:pict>
      </w:r>
      <w:r>
        <w:rPr>
          <w:noProof/>
        </w:rPr>
        <w:pict>
          <v:rect id="_x0000_s1035" style="position:absolute;margin-left:207.45pt;margin-top:10.5pt;width:17.25pt;height:12.75pt;z-index:251666432"/>
        </w:pict>
      </w:r>
    </w:p>
    <w:p w:rsidR="00095BBD" w:rsidRDefault="00095BBD" w:rsidP="00F14AC1"/>
    <w:sectPr w:rsidR="00095BBD" w:rsidSect="002F43FF"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108" w:rsidRDefault="00C75108" w:rsidP="008754D8">
      <w:r>
        <w:separator/>
      </w:r>
    </w:p>
  </w:endnote>
  <w:endnote w:type="continuationSeparator" w:id="0">
    <w:p w:rsidR="00C75108" w:rsidRDefault="00C75108" w:rsidP="00875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108" w:rsidRDefault="00C75108" w:rsidP="008754D8">
      <w:r>
        <w:separator/>
      </w:r>
    </w:p>
  </w:footnote>
  <w:footnote w:type="continuationSeparator" w:id="0">
    <w:p w:rsidR="00C75108" w:rsidRDefault="00C75108" w:rsidP="00875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108"/>
    <w:rsid w:val="00095BBD"/>
    <w:rsid w:val="000A54EE"/>
    <w:rsid w:val="000B34C2"/>
    <w:rsid w:val="000E1821"/>
    <w:rsid w:val="0012385F"/>
    <w:rsid w:val="00274A28"/>
    <w:rsid w:val="002C669B"/>
    <w:rsid w:val="002F43FF"/>
    <w:rsid w:val="00314A5F"/>
    <w:rsid w:val="00326B8D"/>
    <w:rsid w:val="003673E0"/>
    <w:rsid w:val="003E161D"/>
    <w:rsid w:val="005419DA"/>
    <w:rsid w:val="0054723B"/>
    <w:rsid w:val="00547809"/>
    <w:rsid w:val="005C0C7F"/>
    <w:rsid w:val="0063446D"/>
    <w:rsid w:val="007561B7"/>
    <w:rsid w:val="00760DA6"/>
    <w:rsid w:val="00774586"/>
    <w:rsid w:val="0077699A"/>
    <w:rsid w:val="007B2BC6"/>
    <w:rsid w:val="0081433B"/>
    <w:rsid w:val="00820FE8"/>
    <w:rsid w:val="008754D8"/>
    <w:rsid w:val="00876DC8"/>
    <w:rsid w:val="00891C6A"/>
    <w:rsid w:val="008C542C"/>
    <w:rsid w:val="008D34C5"/>
    <w:rsid w:val="008D3CFB"/>
    <w:rsid w:val="00944F4C"/>
    <w:rsid w:val="00965B86"/>
    <w:rsid w:val="00972792"/>
    <w:rsid w:val="009B394E"/>
    <w:rsid w:val="009E0BA6"/>
    <w:rsid w:val="009F176A"/>
    <w:rsid w:val="00B10BE1"/>
    <w:rsid w:val="00B2130D"/>
    <w:rsid w:val="00B23BB2"/>
    <w:rsid w:val="00BB2204"/>
    <w:rsid w:val="00BF500C"/>
    <w:rsid w:val="00C75108"/>
    <w:rsid w:val="00C932E2"/>
    <w:rsid w:val="00CB4DAB"/>
    <w:rsid w:val="00D472F2"/>
    <w:rsid w:val="00D560CE"/>
    <w:rsid w:val="00DC56B9"/>
    <w:rsid w:val="00DE3014"/>
    <w:rsid w:val="00EC042F"/>
    <w:rsid w:val="00EF077F"/>
    <w:rsid w:val="00EF5F78"/>
    <w:rsid w:val="00F10151"/>
    <w:rsid w:val="00F14AC1"/>
    <w:rsid w:val="00F244CE"/>
    <w:rsid w:val="00F45761"/>
    <w:rsid w:val="00F9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54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54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754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754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0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Meus%20Documentos\CONTRATOS%20SINDCINE%20COM%20CARIMBO\CONTRATO%20POR%20TEMPO%20DETERMINADO%20COM%20CARIMBO%20SINDCIN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CONTRATO POR TEMPO DETERMINADO COM CARIMBO SINDCINE</Template>
  <TotalTime>5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2012-11-08T15:03:00Z</cp:lastPrinted>
  <dcterms:created xsi:type="dcterms:W3CDTF">2017-07-20T19:22:00Z</dcterms:created>
  <dcterms:modified xsi:type="dcterms:W3CDTF">2017-07-20T19:27:00Z</dcterms:modified>
</cp:coreProperties>
</file>